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51" w:rsidRDefault="00D14051" w:rsidP="00D14051">
      <w:pPr>
        <w:shd w:val="clear" w:color="auto" w:fill="FFFFFF"/>
        <w:spacing w:before="100" w:beforeAutospacing="1"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bookmarkStart w:id="0" w:name="s3-1077"/>
      <w:bookmarkEnd w:id="0"/>
    </w:p>
    <w:p w:rsidR="00D14051" w:rsidRDefault="00D14051" w:rsidP="000D6F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REPUBLIKA HRVATSKA</w:t>
      </w:r>
    </w:p>
    <w:p w:rsidR="00D14051" w:rsidRDefault="00D14051" w:rsidP="000D6F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KARLOVAČKA ŽUPANIJA</w:t>
      </w:r>
    </w:p>
    <w:p w:rsidR="00D14051" w:rsidRPr="00560643" w:rsidRDefault="00D14051" w:rsidP="000D6F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</w:pPr>
      <w:r w:rsidRPr="00560643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OSNOVNA ŠKOLA SLUNJ</w:t>
      </w:r>
    </w:p>
    <w:p w:rsidR="00D14051" w:rsidRPr="00560643" w:rsidRDefault="00D14051" w:rsidP="000D6F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</w:pPr>
      <w:r w:rsidRPr="00560643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Školska </w:t>
      </w:r>
      <w:proofErr w:type="spellStart"/>
      <w:r w:rsidRPr="00560643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17</w:t>
      </w:r>
      <w:proofErr w:type="spellEnd"/>
      <w:r w:rsidRPr="00560643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, </w:t>
      </w:r>
      <w:proofErr w:type="spellStart"/>
      <w:r w:rsidRPr="00560643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47240</w:t>
      </w:r>
      <w:proofErr w:type="spellEnd"/>
      <w:r w:rsidRPr="00560643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 Slunj</w:t>
      </w:r>
    </w:p>
    <w:p w:rsidR="00D14051" w:rsidRDefault="00A775E3" w:rsidP="000D6F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KLASA: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602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01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/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17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01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</w:t>
      </w:r>
      <w:proofErr w:type="spellStart"/>
      <w:r w:rsidR="000B13C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21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/1</w:t>
      </w:r>
    </w:p>
    <w:p w:rsidR="00052D3C" w:rsidRPr="00052D3C" w:rsidRDefault="00820BB0" w:rsidP="003038BA">
      <w:pPr>
        <w:shd w:val="clear" w:color="auto" w:fill="FFFFFF"/>
        <w:tabs>
          <w:tab w:val="left" w:pos="3885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URBROJ: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2133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37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17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01</w:t>
      </w:r>
      <w:proofErr w:type="spellEnd"/>
      <w:r w:rsidR="003038BA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ab/>
      </w:r>
      <w:bookmarkStart w:id="1" w:name="_GoBack"/>
      <w:bookmarkEnd w:id="1"/>
    </w:p>
    <w:p w:rsidR="00052D3C" w:rsidRPr="00D510C8" w:rsidRDefault="00820BB0" w:rsidP="000D6F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</w:pPr>
      <w:r w:rsidRPr="00D510C8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Slunj, </w:t>
      </w:r>
      <w:proofErr w:type="spellStart"/>
      <w:r w:rsidRPr="00D510C8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21</w:t>
      </w:r>
      <w:proofErr w:type="spellEnd"/>
      <w:r w:rsidRPr="00D510C8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. lipnja </w:t>
      </w:r>
      <w:proofErr w:type="spellStart"/>
      <w:r w:rsidRPr="00D510C8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2017</w:t>
      </w:r>
      <w:proofErr w:type="spellEnd"/>
      <w:r w:rsidRPr="00D510C8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.</w:t>
      </w:r>
    </w:p>
    <w:p w:rsidR="00052D3C" w:rsidRPr="00052D3C" w:rsidRDefault="00052D3C" w:rsidP="00E27D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052D3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 temelju točke 4. Odluke o zabrani novog zapošljavanja službenika i namještenika u javnim s</w:t>
      </w:r>
      <w:r w:rsidR="00820BB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lužbama ( Narodne novine broj </w:t>
      </w:r>
      <w:proofErr w:type="spellStart"/>
      <w:r w:rsidR="00820BB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70</w:t>
      </w:r>
      <w:proofErr w:type="spellEnd"/>
      <w:r w:rsidR="00820BB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/</w:t>
      </w:r>
      <w:proofErr w:type="spellStart"/>
      <w:r w:rsidR="00820BB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16</w:t>
      </w:r>
      <w:proofErr w:type="spellEnd"/>
      <w:r w:rsidR="00820BB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. </w:t>
      </w:r>
      <w:r w:rsidRPr="00052D3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) </w:t>
      </w:r>
      <w:r w:rsidR="0054356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i interne odluke ravnatelja Osnovne škole, </w:t>
      </w:r>
      <w:r w:rsidRPr="00052D3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="00820BB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Slunj, Školska </w:t>
      </w:r>
      <w:proofErr w:type="spellStart"/>
      <w:r w:rsidR="00820BB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17</w:t>
      </w:r>
      <w:proofErr w:type="spellEnd"/>
      <w:r w:rsidR="00820BB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, </w:t>
      </w:r>
      <w:proofErr w:type="spellStart"/>
      <w:r w:rsidR="00820BB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47240</w:t>
      </w:r>
      <w:proofErr w:type="spellEnd"/>
      <w:r w:rsidR="00820BB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Slunj</w:t>
      </w:r>
      <w:r w:rsidRPr="00052D3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="0054356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upućuje se </w:t>
      </w:r>
    </w:p>
    <w:p w:rsidR="00052D3C" w:rsidRPr="00A73939" w:rsidRDefault="00052D3C" w:rsidP="004D37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</w:pPr>
      <w:r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JAVNI POZIV</w:t>
      </w:r>
    </w:p>
    <w:p w:rsidR="00052D3C" w:rsidRPr="00A73939" w:rsidRDefault="00A73939" w:rsidP="004D37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VANJSKIM PRUŽATELJIMA USLUGA ČIŠĆENJA U</w:t>
      </w:r>
      <w:r w:rsidR="00820BB0"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 </w:t>
      </w:r>
      <w:proofErr w:type="spellStart"/>
      <w:r w:rsidR="00820BB0"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2017</w:t>
      </w:r>
      <w:proofErr w:type="spellEnd"/>
      <w:r w:rsidR="00820BB0"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.</w:t>
      </w:r>
    </w:p>
    <w:p w:rsidR="004D37D6" w:rsidRPr="00052D3C" w:rsidRDefault="004D37D6" w:rsidP="004D37D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052D3C" w:rsidRDefault="00052D3C" w:rsidP="004D37D6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Temeljem Odluke Vlade Republike Hrvatske o zabrani zapošljavanja službenika i namještenika u javnim s</w:t>
      </w:r>
      <w:r w:rsidR="00820BB0"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lužbama (Narodne novine, broj </w:t>
      </w:r>
      <w:proofErr w:type="spellStart"/>
      <w:r w:rsidR="00820BB0"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70</w:t>
      </w:r>
      <w:proofErr w:type="spellEnd"/>
      <w:r w:rsidR="00820BB0"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/</w:t>
      </w:r>
      <w:proofErr w:type="spellStart"/>
      <w:r w:rsidR="00820BB0"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2016</w:t>
      </w:r>
      <w:proofErr w:type="spellEnd"/>
      <w:r w:rsidR="00820BB0"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. </w:t>
      </w:r>
      <w:r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), ovim putem pozivamo Vas da se očitujete na javni poziv za  obavljanje poslova čišćenja u  </w:t>
      </w:r>
      <w:r w:rsidR="0054356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Osnovnoj školi </w:t>
      </w:r>
      <w:r w:rsidR="00820BB0"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Slunj</w:t>
      </w:r>
      <w:r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</w:p>
    <w:p w:rsidR="00A73939" w:rsidRPr="004D37D6" w:rsidRDefault="00A73939" w:rsidP="00A73939">
      <w:pPr>
        <w:pStyle w:val="Odlomakpopisa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1A3D49" w:rsidRPr="00A73939" w:rsidRDefault="00052D3C" w:rsidP="004D37D6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</w:pPr>
      <w:r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Riječ je o radnom mjestu spremačice s </w:t>
      </w:r>
      <w:r w:rsidR="00820BB0"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nepunim radnim vremenom, 4 sata dnevno, </w:t>
      </w:r>
      <w:proofErr w:type="spellStart"/>
      <w:r w:rsidR="00820BB0"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2</w:t>
      </w:r>
      <w:r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0</w:t>
      </w:r>
      <w:proofErr w:type="spellEnd"/>
      <w:r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 sati tjedno od ponedjeljka do petka. Poslovi se obavljaju u </w:t>
      </w:r>
      <w:r w:rsidR="00820BB0"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 jednoj smjeni</w:t>
      </w:r>
      <w:r w:rsidR="0054356B"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 od </w:t>
      </w:r>
      <w:proofErr w:type="spellStart"/>
      <w:r w:rsidR="0054356B"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13</w:t>
      </w:r>
      <w:proofErr w:type="spellEnd"/>
      <w:r w:rsidR="0054356B"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,</w:t>
      </w:r>
      <w:proofErr w:type="spellStart"/>
      <w:r w:rsidR="0054356B"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30</w:t>
      </w:r>
      <w:proofErr w:type="spellEnd"/>
      <w:r w:rsidR="0054356B"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 do </w:t>
      </w:r>
      <w:proofErr w:type="spellStart"/>
      <w:r w:rsidR="0054356B"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17</w:t>
      </w:r>
      <w:proofErr w:type="spellEnd"/>
      <w:r w:rsidR="0054356B"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,</w:t>
      </w:r>
      <w:proofErr w:type="spellStart"/>
      <w:r w:rsidR="0054356B"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30</w:t>
      </w:r>
      <w:proofErr w:type="spellEnd"/>
      <w:r w:rsidR="0054356B" w:rsidRPr="00A73939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 </w:t>
      </w:r>
      <w:r w:rsidR="0054356B" w:rsidRPr="00A73939">
        <w:rPr>
          <w:rFonts w:ascii="Verdana" w:eastAsia="Times New Roman" w:hAnsi="Verdana" w:cs="Times New Roman"/>
          <w:b/>
          <w:sz w:val="20"/>
          <w:szCs w:val="20"/>
          <w:lang w:eastAsia="hr-HR"/>
        </w:rPr>
        <w:t>sati</w:t>
      </w:r>
      <w:r w:rsidRPr="00A73939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. </w:t>
      </w:r>
    </w:p>
    <w:p w:rsidR="00A73939" w:rsidRPr="00A73939" w:rsidRDefault="00A73939" w:rsidP="00A73939">
      <w:pPr>
        <w:pStyle w:val="Odlomakpopisa"/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</w:pPr>
    </w:p>
    <w:p w:rsidR="00A73939" w:rsidRPr="00A73939" w:rsidRDefault="00A73939" w:rsidP="00A73939">
      <w:pPr>
        <w:pStyle w:val="Odlomakpopisa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</w:pPr>
    </w:p>
    <w:p w:rsidR="00052D3C" w:rsidRDefault="00052D3C" w:rsidP="004D37D6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Za pružanje usluge čišćenja unutarnjeg prostora </w:t>
      </w:r>
      <w:r w:rsidRPr="00110A0D">
        <w:rPr>
          <w:rFonts w:ascii="Verdana" w:eastAsia="Times New Roman" w:hAnsi="Verdana" w:cs="Times New Roman"/>
          <w:sz w:val="20"/>
          <w:szCs w:val="20"/>
          <w:lang w:eastAsia="hr-HR"/>
        </w:rPr>
        <w:t xml:space="preserve">škole i školskog okoliša </w:t>
      </w:r>
      <w:r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trebamo jednu osobu na </w:t>
      </w:r>
      <w:r w:rsidR="00D60162"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nepuno radno vrijeme (4</w:t>
      </w:r>
      <w:r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sati dnevno)  i to za čišćenje i održavanje površine od </w:t>
      </w:r>
      <w:proofErr w:type="spellStart"/>
      <w:r w:rsidR="0054356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300</w:t>
      </w:r>
      <w:proofErr w:type="spellEnd"/>
      <w:r w:rsidR="0054356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m2</w:t>
      </w:r>
      <w:proofErr w:type="spellEnd"/>
      <w:r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</w:p>
    <w:p w:rsidR="001C61DB" w:rsidRDefault="001C61DB" w:rsidP="001C61DB">
      <w:pPr>
        <w:pStyle w:val="Odlomakpopisa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052D3C" w:rsidRPr="0054356B" w:rsidRDefault="00052D3C" w:rsidP="0054356B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</w:pPr>
      <w:r w:rsidRPr="0054356B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Opseg poslova obuhvaća:</w:t>
      </w:r>
    </w:p>
    <w:p w:rsidR="0054356B" w:rsidRPr="00052D3C" w:rsidRDefault="0054356B" w:rsidP="004D37D6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54356B" w:rsidRPr="0054356B" w:rsidRDefault="00052D3C" w:rsidP="0054356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 w:rsidRPr="0054356B">
        <w:rPr>
          <w:rFonts w:ascii="Verdana" w:eastAsia="Times New Roman" w:hAnsi="Verdana" w:cs="Times New Roman"/>
          <w:b/>
          <w:sz w:val="20"/>
          <w:szCs w:val="20"/>
          <w:lang w:eastAsia="hr-HR"/>
        </w:rPr>
        <w:t xml:space="preserve">čišćenje sportske dvorane </w:t>
      </w:r>
      <w:r w:rsidRPr="0054356B">
        <w:rPr>
          <w:rFonts w:ascii="Verdana" w:eastAsia="Times New Roman" w:hAnsi="Verdana" w:cs="Times New Roman"/>
          <w:b/>
          <w:sz w:val="20"/>
          <w:szCs w:val="20"/>
          <w:lang w:eastAsia="hr-HR"/>
        </w:rPr>
        <w:br/>
        <w:t>čišćenje sanitarnih čvorova i pomoćnih prostorija</w:t>
      </w:r>
      <w:r w:rsidRPr="0054356B">
        <w:rPr>
          <w:rFonts w:ascii="Verdana" w:eastAsia="Times New Roman" w:hAnsi="Verdana" w:cs="Times New Roman"/>
          <w:b/>
          <w:sz w:val="20"/>
          <w:szCs w:val="20"/>
          <w:lang w:eastAsia="hr-HR"/>
        </w:rPr>
        <w:br/>
        <w:t>čišćenje staklenih površina prozora i vrata</w:t>
      </w:r>
      <w:r w:rsidRPr="0054356B">
        <w:rPr>
          <w:rFonts w:ascii="Verdana" w:eastAsia="Times New Roman" w:hAnsi="Verdana" w:cs="Times New Roman"/>
          <w:b/>
          <w:sz w:val="20"/>
          <w:szCs w:val="20"/>
          <w:lang w:eastAsia="hr-HR"/>
        </w:rPr>
        <w:br/>
      </w:r>
      <w:r w:rsidR="0054356B" w:rsidRPr="0054356B">
        <w:rPr>
          <w:rFonts w:ascii="Verdana" w:eastAsia="Times New Roman" w:hAnsi="Verdana" w:cs="Times New Roman"/>
          <w:b/>
          <w:sz w:val="20"/>
          <w:szCs w:val="20"/>
          <w:lang w:eastAsia="hr-HR"/>
        </w:rPr>
        <w:t>održavanje okoline škole</w:t>
      </w:r>
    </w:p>
    <w:p w:rsidR="00052D3C" w:rsidRDefault="00052D3C" w:rsidP="0054356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54356B">
        <w:rPr>
          <w:rFonts w:ascii="Verdana" w:eastAsia="Times New Roman" w:hAnsi="Verdana" w:cs="Times New Roman"/>
          <w:sz w:val="20"/>
          <w:szCs w:val="20"/>
          <w:lang w:eastAsia="hr-HR"/>
        </w:rPr>
        <w:br/>
      </w:r>
      <w:r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Molimo da nam specificirate sve troškove pružanja vaše usluge za </w:t>
      </w:r>
      <w:r w:rsidR="00D60162"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ne</w:t>
      </w:r>
      <w:r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puno radno vrijeme  (broj sati rada radnika, iznos bruto plaće za mjesec dana, trošak agencijske provizije i sl.) u  OŠ </w:t>
      </w:r>
      <w:r w:rsidR="00D60162"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Slunj</w:t>
      </w:r>
      <w:r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, </w:t>
      </w:r>
      <w:proofErr w:type="spellStart"/>
      <w:r w:rsidR="00D60162"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47240</w:t>
      </w:r>
      <w:proofErr w:type="spellEnd"/>
      <w:r w:rsidR="00D60162"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Slunj, Školska </w:t>
      </w:r>
      <w:proofErr w:type="spellStart"/>
      <w:r w:rsidR="00D60162"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17</w:t>
      </w:r>
      <w:proofErr w:type="spellEnd"/>
      <w:r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 Ako imate drugačiji obračun i cjenik navedenih poslova, molimo da navedete u ponudi.</w:t>
      </w:r>
    </w:p>
    <w:p w:rsidR="00A73939" w:rsidRPr="004D37D6" w:rsidRDefault="00A73939" w:rsidP="0054356B">
      <w:pPr>
        <w:shd w:val="clear" w:color="auto" w:fill="FFFFFF"/>
        <w:spacing w:after="0" w:line="240" w:lineRule="auto"/>
        <w:ind w:left="851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052D3C" w:rsidRPr="00823D7D" w:rsidRDefault="00052D3C" w:rsidP="004D37D6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Hiperveza"/>
          <w:rFonts w:ascii="Verdana" w:eastAsia="Times New Roman" w:hAnsi="Verdana" w:cs="Times New Roman"/>
          <w:b/>
          <w:color w:val="000000"/>
          <w:sz w:val="20"/>
          <w:szCs w:val="20"/>
          <w:u w:val="none"/>
          <w:lang w:eastAsia="hr-HR"/>
        </w:rPr>
      </w:pPr>
      <w:r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Ponude dostaviti u zatvorenoj omotnici s naznakom „javni poziv-ne otvaraj“ do </w:t>
      </w:r>
      <w:proofErr w:type="spellStart"/>
      <w:r w:rsidR="0054356B" w:rsidRPr="00823D7D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30</w:t>
      </w:r>
      <w:proofErr w:type="spellEnd"/>
      <w:r w:rsidR="00AC2003" w:rsidRPr="00823D7D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.</w:t>
      </w:r>
      <w:r w:rsidR="0054356B" w:rsidRPr="00823D7D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 lipnja</w:t>
      </w:r>
      <w:r w:rsidR="00AC2003" w:rsidRPr="00823D7D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 </w:t>
      </w:r>
      <w:proofErr w:type="spellStart"/>
      <w:r w:rsidR="00AC2003" w:rsidRPr="00823D7D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2017</w:t>
      </w:r>
      <w:proofErr w:type="spellEnd"/>
      <w:r w:rsidRPr="00823D7D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. na adresu: OŠ   </w:t>
      </w:r>
      <w:r w:rsidR="00AC2003" w:rsidRPr="00823D7D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Slunj</w:t>
      </w:r>
      <w:r w:rsidRPr="00823D7D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,</w:t>
      </w:r>
      <w:proofErr w:type="spellStart"/>
      <w:r w:rsidR="00AB5833" w:rsidRPr="00823D7D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47240</w:t>
      </w:r>
      <w:proofErr w:type="spellEnd"/>
      <w:r w:rsidR="00AB5833" w:rsidRPr="00823D7D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 Slunj, </w:t>
      </w:r>
      <w:r w:rsidR="00AC2003" w:rsidRPr="00823D7D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Školska </w:t>
      </w:r>
      <w:proofErr w:type="spellStart"/>
      <w:r w:rsidR="00AC2003" w:rsidRPr="00823D7D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17</w:t>
      </w:r>
      <w:proofErr w:type="spellEnd"/>
      <w:r w:rsidR="00AC2003" w:rsidRPr="00823D7D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.  i</w:t>
      </w:r>
      <w:r w:rsidRPr="00823D7D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li na e-mail </w:t>
      </w:r>
      <w:hyperlink r:id="rId8" w:history="1">
        <w:r w:rsidR="004D37D6" w:rsidRPr="00823D7D">
          <w:rPr>
            <w:rStyle w:val="Hiperveza"/>
            <w:rFonts w:ascii="Verdana" w:eastAsia="Times New Roman" w:hAnsi="Verdana" w:cs="Times New Roman"/>
            <w:b/>
            <w:sz w:val="20"/>
            <w:szCs w:val="20"/>
            <w:lang w:eastAsia="hr-HR"/>
          </w:rPr>
          <w:t>ured@os-slunj.skole.hr</w:t>
        </w:r>
      </w:hyperlink>
    </w:p>
    <w:p w:rsidR="00A73939" w:rsidRDefault="00A73939" w:rsidP="00A73939">
      <w:pPr>
        <w:pStyle w:val="Odlomakpopisa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052D3C" w:rsidRPr="004D37D6" w:rsidRDefault="00052D3C" w:rsidP="004D37D6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D37D6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Ukoliko niste u mogućnosti udovoljiti našem zahtjevu jer nemate takav profil radnika, molimo da nam na takav način odgovorite na naš poziv.</w:t>
      </w:r>
    </w:p>
    <w:p w:rsidR="00052D3C" w:rsidRDefault="00052D3C" w:rsidP="009D16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052D3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                                                                                 </w:t>
      </w:r>
      <w:r w:rsidR="00A73939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               </w:t>
      </w:r>
      <w:r w:rsidRPr="00052D3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              </w:t>
      </w:r>
      <w:r w:rsidR="009D1629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Ravnatelj:</w:t>
      </w:r>
    </w:p>
    <w:p w:rsidR="009D1629" w:rsidRPr="00052D3C" w:rsidRDefault="009D1629" w:rsidP="009D16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Tome Cvitković,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dipl.uč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. </w:t>
      </w:r>
    </w:p>
    <w:p w:rsidR="008C3FFD" w:rsidRPr="00052D3C" w:rsidRDefault="008C3FFD" w:rsidP="00052D3C"/>
    <w:sectPr w:rsidR="008C3FFD" w:rsidRPr="00052D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18" w:rsidRDefault="00C64118" w:rsidP="00B547B4">
      <w:pPr>
        <w:spacing w:after="0" w:line="240" w:lineRule="auto"/>
      </w:pPr>
      <w:r>
        <w:separator/>
      </w:r>
    </w:p>
  </w:endnote>
  <w:endnote w:type="continuationSeparator" w:id="0">
    <w:p w:rsidR="00C64118" w:rsidRDefault="00C64118" w:rsidP="00B5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B4" w:rsidRPr="00A0793E" w:rsidRDefault="00B547B4" w:rsidP="00A0793E">
    <w:pPr>
      <w:pBdr>
        <w:bottom w:val="double" w:sz="6" w:space="1" w:color="auto"/>
      </w:pBdr>
      <w:spacing w:after="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18" w:rsidRDefault="00C64118" w:rsidP="00B547B4">
      <w:pPr>
        <w:spacing w:after="0" w:line="240" w:lineRule="auto"/>
      </w:pPr>
      <w:r>
        <w:separator/>
      </w:r>
    </w:p>
  </w:footnote>
  <w:footnote w:type="continuationSeparator" w:id="0">
    <w:p w:rsidR="00C64118" w:rsidRDefault="00C64118" w:rsidP="00B5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26E3"/>
    <w:multiLevelType w:val="hybridMultilevel"/>
    <w:tmpl w:val="3B62A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3C"/>
    <w:rsid w:val="00052D3C"/>
    <w:rsid w:val="000637BC"/>
    <w:rsid w:val="00086DC5"/>
    <w:rsid w:val="000B13CB"/>
    <w:rsid w:val="000D6FD2"/>
    <w:rsid w:val="00110A0D"/>
    <w:rsid w:val="001A3D49"/>
    <w:rsid w:val="001C61DB"/>
    <w:rsid w:val="002710E7"/>
    <w:rsid w:val="002778DB"/>
    <w:rsid w:val="003030B4"/>
    <w:rsid w:val="003038BA"/>
    <w:rsid w:val="00391301"/>
    <w:rsid w:val="004B56B4"/>
    <w:rsid w:val="004D37D6"/>
    <w:rsid w:val="0054356B"/>
    <w:rsid w:val="005541DC"/>
    <w:rsid w:val="00560643"/>
    <w:rsid w:val="00580DF0"/>
    <w:rsid w:val="005A7B88"/>
    <w:rsid w:val="005B31AC"/>
    <w:rsid w:val="00683D76"/>
    <w:rsid w:val="00705669"/>
    <w:rsid w:val="00741AA6"/>
    <w:rsid w:val="00745B6E"/>
    <w:rsid w:val="007C3712"/>
    <w:rsid w:val="00820BB0"/>
    <w:rsid w:val="00823D7D"/>
    <w:rsid w:val="00823FE3"/>
    <w:rsid w:val="008C3FFD"/>
    <w:rsid w:val="0098568B"/>
    <w:rsid w:val="009D1629"/>
    <w:rsid w:val="00A25131"/>
    <w:rsid w:val="00A25E56"/>
    <w:rsid w:val="00A268C9"/>
    <w:rsid w:val="00A73939"/>
    <w:rsid w:val="00A775E3"/>
    <w:rsid w:val="00AB5833"/>
    <w:rsid w:val="00AC2003"/>
    <w:rsid w:val="00B547B4"/>
    <w:rsid w:val="00B97656"/>
    <w:rsid w:val="00C27A3A"/>
    <w:rsid w:val="00C64118"/>
    <w:rsid w:val="00D01932"/>
    <w:rsid w:val="00D14051"/>
    <w:rsid w:val="00D510C8"/>
    <w:rsid w:val="00D60162"/>
    <w:rsid w:val="00DE18F4"/>
    <w:rsid w:val="00E27D59"/>
    <w:rsid w:val="00FA494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47B4"/>
  </w:style>
  <w:style w:type="paragraph" w:styleId="Podnoje">
    <w:name w:val="footer"/>
    <w:basedOn w:val="Normal"/>
    <w:link w:val="PodnojeChar"/>
    <w:uiPriority w:val="99"/>
    <w:unhideWhenUsed/>
    <w:rsid w:val="00B5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47B4"/>
  </w:style>
  <w:style w:type="paragraph" w:styleId="Tekstbalonia">
    <w:name w:val="Balloon Text"/>
    <w:basedOn w:val="Normal"/>
    <w:link w:val="TekstbaloniaChar"/>
    <w:uiPriority w:val="99"/>
    <w:semiHidden/>
    <w:unhideWhenUsed/>
    <w:rsid w:val="00D0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193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D37D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D3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47B4"/>
  </w:style>
  <w:style w:type="paragraph" w:styleId="Podnoje">
    <w:name w:val="footer"/>
    <w:basedOn w:val="Normal"/>
    <w:link w:val="PodnojeChar"/>
    <w:uiPriority w:val="99"/>
    <w:unhideWhenUsed/>
    <w:rsid w:val="00B5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47B4"/>
  </w:style>
  <w:style w:type="paragraph" w:styleId="Tekstbalonia">
    <w:name w:val="Balloon Text"/>
    <w:basedOn w:val="Normal"/>
    <w:link w:val="TekstbaloniaChar"/>
    <w:uiPriority w:val="99"/>
    <w:semiHidden/>
    <w:unhideWhenUsed/>
    <w:rsid w:val="00D0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193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D37D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D3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969696"/>
          </w:divBdr>
        </w:div>
        <w:div w:id="3319580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69696"/>
            <w:bottom w:val="none" w:sz="0" w:space="0" w:color="auto"/>
            <w:right w:val="single" w:sz="6" w:space="0" w:color="969696"/>
          </w:divBdr>
          <w:divsChild>
            <w:div w:id="166343476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slunj.skol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&#353;tvo\Dropbox\MATERIJALI\Dopis%20-%20Predlo&#382;ak_1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Predložak_1</Template>
  <TotalTime>19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Slunj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20</cp:revision>
  <dcterms:created xsi:type="dcterms:W3CDTF">2017-06-20T12:11:00Z</dcterms:created>
  <dcterms:modified xsi:type="dcterms:W3CDTF">2017-06-21T11:06:00Z</dcterms:modified>
</cp:coreProperties>
</file>